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B9" w:rsidRPr="00D459B8" w:rsidRDefault="00D206B9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59B8">
        <w:rPr>
          <w:rFonts w:ascii="Times New Roman" w:hAnsi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D206B9" w:rsidRPr="00D459B8" w:rsidRDefault="00D206B9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59B8">
        <w:rPr>
          <w:rFonts w:ascii="Times New Roman" w:hAnsi="Times New Roman"/>
          <w:sz w:val="28"/>
          <w:szCs w:val="28"/>
          <w:lang w:eastAsia="ru-RU"/>
        </w:rPr>
        <w:t>высшего образования</w:t>
      </w:r>
    </w:p>
    <w:p w:rsidR="00D206B9" w:rsidRPr="00D459B8" w:rsidRDefault="00D206B9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59B8">
        <w:rPr>
          <w:rFonts w:ascii="Times New Roman" w:hAnsi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D206B9" w:rsidRPr="00D459B8" w:rsidRDefault="00D206B9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59B8">
        <w:rPr>
          <w:rFonts w:ascii="Times New Roman" w:hAnsi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D206B9" w:rsidRPr="00D459B8" w:rsidRDefault="00D206B9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59B8">
        <w:rPr>
          <w:rFonts w:ascii="Times New Roman" w:hAnsi="Times New Roman"/>
          <w:b/>
          <w:sz w:val="28"/>
          <w:szCs w:val="28"/>
          <w:lang w:eastAsia="ru-RU"/>
        </w:rPr>
        <w:t>(ФГБОУ ВО КГМУ Минздрава России)</w:t>
      </w:r>
    </w:p>
    <w:p w:rsidR="00D206B9" w:rsidRPr="00BC7533" w:rsidRDefault="00D206B9" w:rsidP="00BC75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B9" w:rsidRPr="00025275" w:rsidRDefault="00D20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5275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D206B9" w:rsidRDefault="00D206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рабочей программе дисциплины</w:t>
      </w:r>
    </w:p>
    <w:p w:rsidR="00D206B9" w:rsidRDefault="00D206B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06B9" w:rsidRDefault="00D206B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госпитальная хирургия</w:t>
      </w:r>
    </w:p>
    <w:p w:rsidR="00D206B9" w:rsidRDefault="00D206B9" w:rsidP="00BC75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B9" w:rsidRDefault="00D206B9" w:rsidP="00BC75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06B9" w:rsidRDefault="00D206B9" w:rsidP="00BC75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533">
        <w:rPr>
          <w:rFonts w:ascii="Times New Roman" w:hAnsi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/>
          <w:sz w:val="24"/>
          <w:szCs w:val="24"/>
        </w:rPr>
        <w:t xml:space="preserve">  специалитет </w:t>
      </w:r>
    </w:p>
    <w:p w:rsidR="00D206B9" w:rsidRDefault="00D206B9" w:rsidP="00BC75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B9" w:rsidRDefault="00D206B9" w:rsidP="00BC75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B305A7">
        <w:rPr>
          <w:rFonts w:ascii="Times New Roman" w:hAnsi="Times New Roman"/>
          <w:b/>
          <w:sz w:val="24"/>
          <w:szCs w:val="24"/>
        </w:rPr>
        <w:t>пециальность</w:t>
      </w:r>
      <w:r>
        <w:rPr>
          <w:rFonts w:ascii="Times New Roman" w:hAnsi="Times New Roman"/>
          <w:b/>
          <w:sz w:val="24"/>
          <w:szCs w:val="24"/>
        </w:rPr>
        <w:t xml:space="preserve"> (н</w:t>
      </w:r>
      <w:r w:rsidRPr="00BC7533">
        <w:rPr>
          <w:rFonts w:ascii="Times New Roman" w:hAnsi="Times New Roman"/>
          <w:b/>
          <w:sz w:val="24"/>
          <w:szCs w:val="24"/>
        </w:rPr>
        <w:t>аправление подготовки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:  </w:t>
      </w:r>
      <w:r w:rsidRPr="007C1629">
        <w:rPr>
          <w:rFonts w:ascii="Times New Roman" w:hAnsi="Times New Roman"/>
          <w:sz w:val="24"/>
          <w:szCs w:val="24"/>
          <w:lang w:eastAsia="ar-SA"/>
        </w:rPr>
        <w:t>31.05.01 Лечебное дело</w:t>
      </w:r>
    </w:p>
    <w:p w:rsidR="00D206B9" w:rsidRDefault="00D206B9" w:rsidP="00BC75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B9" w:rsidRDefault="00D206B9" w:rsidP="00BC75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533">
        <w:rPr>
          <w:rFonts w:ascii="Times New Roman" w:hAnsi="Times New Roman"/>
          <w:b/>
          <w:sz w:val="24"/>
          <w:szCs w:val="24"/>
        </w:rPr>
        <w:t>Направленность</w:t>
      </w:r>
      <w:r>
        <w:rPr>
          <w:rFonts w:ascii="Times New Roman" w:hAnsi="Times New Roman"/>
          <w:b/>
          <w:sz w:val="24"/>
          <w:szCs w:val="24"/>
        </w:rPr>
        <w:t>:</w:t>
      </w:r>
      <w:r w:rsidRPr="00BC75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(специализация): </w:t>
      </w:r>
      <w:r w:rsidRPr="007C1629">
        <w:rPr>
          <w:rFonts w:ascii="Times New Roman" w:hAnsi="Times New Roman"/>
          <w:sz w:val="24"/>
          <w:szCs w:val="24"/>
          <w:lang w:eastAsia="ar-SA"/>
        </w:rPr>
        <w:t>Лечебное дело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06B9" w:rsidRDefault="00D206B9" w:rsidP="00BC75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B9" w:rsidRDefault="00D206B9" w:rsidP="00BC75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533">
        <w:rPr>
          <w:rFonts w:ascii="Times New Roman" w:hAnsi="Times New Roman"/>
          <w:b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>: очная</w:t>
      </w:r>
    </w:p>
    <w:p w:rsidR="00D206B9" w:rsidRDefault="00D206B9" w:rsidP="00BC75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B9" w:rsidRPr="00501D95" w:rsidRDefault="00D206B9" w:rsidP="0002527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/>
          <w:b/>
          <w:sz w:val="24"/>
          <w:szCs w:val="24"/>
        </w:rPr>
        <w:t xml:space="preserve"> (зачетных единиц): 8</w:t>
      </w:r>
    </w:p>
    <w:p w:rsidR="00D206B9" w:rsidRDefault="00D206B9" w:rsidP="00025275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206B9" w:rsidRDefault="00D206B9" w:rsidP="000252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5275">
        <w:rPr>
          <w:rFonts w:ascii="Times New Roman" w:hAnsi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/>
          <w:b/>
          <w:sz w:val="24"/>
          <w:szCs w:val="24"/>
        </w:rPr>
        <w:t xml:space="preserve"> (перечень формируемых компетенций):</w:t>
      </w:r>
    </w:p>
    <w:p w:rsidR="00D206B9" w:rsidRDefault="00D206B9" w:rsidP="000252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7195"/>
      </w:tblGrid>
      <w:tr w:rsidR="00D206B9" w:rsidRPr="00A619E3" w:rsidTr="00A619E3">
        <w:tc>
          <w:tcPr>
            <w:tcW w:w="2376" w:type="dxa"/>
          </w:tcPr>
          <w:p w:rsidR="00D206B9" w:rsidRPr="00A619E3" w:rsidRDefault="00D206B9" w:rsidP="00A619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19E3"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D206B9" w:rsidRPr="00A619E3" w:rsidRDefault="00D206B9" w:rsidP="00A619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19E3">
              <w:rPr>
                <w:rFonts w:ascii="Times New Roman" w:hAnsi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D206B9" w:rsidRPr="007C1629" w:rsidTr="00A619E3">
        <w:tc>
          <w:tcPr>
            <w:tcW w:w="2376" w:type="dxa"/>
          </w:tcPr>
          <w:p w:rsidR="00D206B9" w:rsidRPr="007C1629" w:rsidRDefault="00D206B9" w:rsidP="007C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1629">
              <w:rPr>
                <w:rFonts w:ascii="Times New Roman" w:hAnsi="Times New Roman"/>
                <w:b/>
                <w:bCs/>
                <w:sz w:val="24"/>
                <w:szCs w:val="24"/>
              </w:rPr>
              <w:t>ОПК-4</w:t>
            </w:r>
          </w:p>
        </w:tc>
        <w:tc>
          <w:tcPr>
            <w:tcW w:w="7195" w:type="dxa"/>
          </w:tcPr>
          <w:p w:rsidR="00D206B9" w:rsidRPr="007C1629" w:rsidRDefault="00D206B9" w:rsidP="007C1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29">
              <w:rPr>
                <w:rFonts w:ascii="Times New Roman" w:hAnsi="Times New Roman"/>
                <w:sz w:val="24"/>
                <w:szCs w:val="24"/>
              </w:rPr>
              <w:t>Способен и готов реализовать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этические и деонтологические</w:t>
            </w:r>
          </w:p>
          <w:p w:rsidR="00D206B9" w:rsidRPr="007C1629" w:rsidRDefault="00D206B9" w:rsidP="007C1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1629">
              <w:rPr>
                <w:rFonts w:ascii="Times New Roman" w:hAnsi="Times New Roman"/>
                <w:sz w:val="24"/>
                <w:szCs w:val="24"/>
              </w:rPr>
              <w:t>принципы в профессиональной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06B9" w:rsidRPr="007C1629" w:rsidTr="00A619E3">
        <w:tc>
          <w:tcPr>
            <w:tcW w:w="2376" w:type="dxa"/>
          </w:tcPr>
          <w:p w:rsidR="00D206B9" w:rsidRPr="007C1629" w:rsidRDefault="00D206B9" w:rsidP="007C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1629">
              <w:rPr>
                <w:rFonts w:ascii="Times New Roman" w:hAnsi="Times New Roman"/>
                <w:b/>
                <w:bCs/>
                <w:sz w:val="24"/>
                <w:szCs w:val="24"/>
              </w:rPr>
              <w:t>ОПК-5</w:t>
            </w:r>
          </w:p>
        </w:tc>
        <w:tc>
          <w:tcPr>
            <w:tcW w:w="7195" w:type="dxa"/>
          </w:tcPr>
          <w:p w:rsidR="00D206B9" w:rsidRPr="007C1629" w:rsidRDefault="00D206B9" w:rsidP="007C1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29">
              <w:rPr>
                <w:rFonts w:ascii="Times New Roman" w:hAnsi="Times New Roman"/>
                <w:sz w:val="24"/>
                <w:szCs w:val="24"/>
              </w:rPr>
              <w:t>Способен и готов 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результаты собственной</w:t>
            </w:r>
          </w:p>
          <w:p w:rsidR="00D206B9" w:rsidRPr="007C1629" w:rsidRDefault="00D206B9" w:rsidP="007C1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1629">
              <w:rPr>
                <w:rFonts w:ascii="Times New Roman" w:hAnsi="Times New Roman"/>
                <w:sz w:val="24"/>
                <w:szCs w:val="24"/>
              </w:rPr>
              <w:t>деятельности для предотвращения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профессиональных ошибок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06B9" w:rsidRPr="007C1629" w:rsidTr="00A619E3">
        <w:tc>
          <w:tcPr>
            <w:tcW w:w="2376" w:type="dxa"/>
          </w:tcPr>
          <w:p w:rsidR="00D206B9" w:rsidRPr="007C1629" w:rsidRDefault="00D206B9" w:rsidP="007C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1629">
              <w:rPr>
                <w:rFonts w:ascii="Times New Roman" w:hAnsi="Times New Roman"/>
                <w:b/>
                <w:bCs/>
                <w:sz w:val="24"/>
                <w:szCs w:val="24"/>
              </w:rPr>
              <w:t>ОПК-6</w:t>
            </w:r>
          </w:p>
        </w:tc>
        <w:tc>
          <w:tcPr>
            <w:tcW w:w="7195" w:type="dxa"/>
          </w:tcPr>
          <w:p w:rsidR="00D206B9" w:rsidRPr="007C1629" w:rsidRDefault="00D206B9" w:rsidP="007C1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1629">
              <w:rPr>
                <w:rFonts w:ascii="Times New Roman" w:hAnsi="Times New Roman"/>
                <w:sz w:val="24"/>
                <w:szCs w:val="24"/>
              </w:rPr>
              <w:t>Готов к ведению медицинской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06B9" w:rsidRPr="007C1629" w:rsidTr="00A619E3">
        <w:tc>
          <w:tcPr>
            <w:tcW w:w="2376" w:type="dxa"/>
          </w:tcPr>
          <w:p w:rsidR="00D206B9" w:rsidRPr="007C1629" w:rsidRDefault="00D206B9" w:rsidP="007C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1629">
              <w:rPr>
                <w:rFonts w:ascii="Times New Roman" w:hAnsi="Times New Roman"/>
                <w:b/>
                <w:bCs/>
                <w:sz w:val="24"/>
                <w:szCs w:val="24"/>
              </w:rPr>
              <w:t>ОПК-11</w:t>
            </w:r>
          </w:p>
        </w:tc>
        <w:tc>
          <w:tcPr>
            <w:tcW w:w="7195" w:type="dxa"/>
          </w:tcPr>
          <w:p w:rsidR="00D206B9" w:rsidRPr="007C1629" w:rsidRDefault="00D206B9" w:rsidP="007C1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1629">
              <w:rPr>
                <w:rFonts w:ascii="Times New Roman" w:hAnsi="Times New Roman"/>
                <w:sz w:val="24"/>
                <w:szCs w:val="24"/>
              </w:rPr>
              <w:t>Готов к применению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медицинских изделий,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предусмотренных порядками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оказания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06B9" w:rsidRPr="007C1629" w:rsidTr="00A619E3">
        <w:tc>
          <w:tcPr>
            <w:tcW w:w="2376" w:type="dxa"/>
          </w:tcPr>
          <w:p w:rsidR="00D206B9" w:rsidRPr="007C1629" w:rsidRDefault="00D206B9" w:rsidP="007C1629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629">
              <w:rPr>
                <w:rFonts w:ascii="Times New Roman" w:hAnsi="Times New Roman"/>
                <w:b/>
                <w:sz w:val="24"/>
                <w:szCs w:val="24"/>
              </w:rPr>
              <w:t>ПК-2</w:t>
            </w:r>
          </w:p>
        </w:tc>
        <w:tc>
          <w:tcPr>
            <w:tcW w:w="7195" w:type="dxa"/>
          </w:tcPr>
          <w:p w:rsidR="00D206B9" w:rsidRPr="007C1629" w:rsidRDefault="00D206B9" w:rsidP="007C16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1629">
              <w:rPr>
                <w:rFonts w:ascii="Times New Roman" w:hAnsi="Times New Roman"/>
                <w:sz w:val="24"/>
                <w:szCs w:val="24"/>
              </w:rPr>
              <w:t>Способен и готов к проведению м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дицинских осмотров, профилактич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ских диспансеризации и осуществл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нию диспансерного наблюдения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06B9" w:rsidRPr="007C1629" w:rsidTr="00A619E3">
        <w:tc>
          <w:tcPr>
            <w:tcW w:w="2376" w:type="dxa"/>
          </w:tcPr>
          <w:p w:rsidR="00D206B9" w:rsidRPr="007C1629" w:rsidRDefault="00D206B9" w:rsidP="007C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1629">
              <w:rPr>
                <w:rFonts w:ascii="Times New Roman" w:hAnsi="Times New Roman"/>
                <w:b/>
                <w:bCs/>
                <w:sz w:val="24"/>
                <w:szCs w:val="24"/>
              </w:rPr>
              <w:t>ПК-5</w:t>
            </w:r>
          </w:p>
        </w:tc>
        <w:tc>
          <w:tcPr>
            <w:tcW w:w="7195" w:type="dxa"/>
          </w:tcPr>
          <w:p w:rsidR="00D206B9" w:rsidRPr="007C1629" w:rsidRDefault="00D206B9" w:rsidP="007C1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1629">
              <w:rPr>
                <w:rFonts w:ascii="Times New Roman" w:hAnsi="Times New Roman"/>
                <w:sz w:val="24"/>
                <w:szCs w:val="24"/>
              </w:rPr>
              <w:t>Готов к сбору и анализу жалоб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пациента, данных его анамнеза,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результатов осмотра,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лабораторных, инструментальных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патолого-анатомических и иных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исследований в целях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распознавания состояния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установления факта наличия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отсутствия заболевания.</w:t>
            </w:r>
          </w:p>
        </w:tc>
      </w:tr>
      <w:tr w:rsidR="00D206B9" w:rsidRPr="007C1629" w:rsidTr="00A619E3">
        <w:tc>
          <w:tcPr>
            <w:tcW w:w="2376" w:type="dxa"/>
          </w:tcPr>
          <w:p w:rsidR="00D206B9" w:rsidRPr="007C1629" w:rsidRDefault="00D206B9" w:rsidP="007C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1629">
              <w:rPr>
                <w:rFonts w:ascii="Times New Roman" w:hAnsi="Times New Roman"/>
                <w:b/>
                <w:bCs/>
                <w:sz w:val="24"/>
                <w:szCs w:val="24"/>
              </w:rPr>
              <w:t>ПК-6</w:t>
            </w:r>
          </w:p>
        </w:tc>
        <w:tc>
          <w:tcPr>
            <w:tcW w:w="7195" w:type="dxa"/>
          </w:tcPr>
          <w:p w:rsidR="00D206B9" w:rsidRPr="007C1629" w:rsidRDefault="00D206B9" w:rsidP="007C1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1629">
              <w:rPr>
                <w:rFonts w:ascii="Times New Roman" w:hAnsi="Times New Roman"/>
                <w:sz w:val="24"/>
                <w:szCs w:val="24"/>
              </w:rPr>
              <w:t>Способен к определению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пациента основных патологических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состояний, симптомов, синдромов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заболеваний, нозологических 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в соответствии с Международной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статистической классификацией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болезней и проблем, связанных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здоровьем, X пересмотра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06B9" w:rsidRPr="007C1629" w:rsidTr="00A619E3">
        <w:tc>
          <w:tcPr>
            <w:tcW w:w="2376" w:type="dxa"/>
          </w:tcPr>
          <w:p w:rsidR="00D206B9" w:rsidRPr="007C1629" w:rsidRDefault="00D206B9" w:rsidP="007C1629">
            <w:pPr>
              <w:pStyle w:val="3"/>
              <w:shd w:val="clear" w:color="auto" w:fill="auto"/>
              <w:tabs>
                <w:tab w:val="left" w:pos="1140"/>
              </w:tabs>
              <w:spacing w:line="240" w:lineRule="auto"/>
              <w:ind w:right="20" w:firstLine="0"/>
              <w:jc w:val="center"/>
              <w:rPr>
                <w:b/>
                <w:noProof w:val="0"/>
                <w:sz w:val="24"/>
                <w:szCs w:val="24"/>
                <w:lang w:eastAsia="ja-JP"/>
              </w:rPr>
            </w:pPr>
            <w:r w:rsidRPr="007C1629">
              <w:rPr>
                <w:b/>
                <w:noProof w:val="0"/>
                <w:sz w:val="24"/>
                <w:szCs w:val="24"/>
                <w:lang w:eastAsia="ja-JP"/>
              </w:rPr>
              <w:t>ПК-7</w:t>
            </w:r>
          </w:p>
        </w:tc>
        <w:tc>
          <w:tcPr>
            <w:tcW w:w="7195" w:type="dxa"/>
          </w:tcPr>
          <w:p w:rsidR="00D206B9" w:rsidRPr="007C1629" w:rsidRDefault="00D206B9" w:rsidP="007C1629">
            <w:pPr>
              <w:pStyle w:val="3"/>
              <w:shd w:val="clear" w:color="auto" w:fill="auto"/>
              <w:spacing w:line="240" w:lineRule="auto"/>
              <w:ind w:left="40" w:right="20" w:firstLine="0"/>
              <w:jc w:val="both"/>
              <w:rPr>
                <w:noProof w:val="0"/>
                <w:sz w:val="24"/>
                <w:szCs w:val="24"/>
                <w:lang w:val="ru-RU" w:eastAsia="ja-JP"/>
              </w:rPr>
            </w:pPr>
            <w:r w:rsidRPr="007C1629">
              <w:rPr>
                <w:noProof w:val="0"/>
                <w:sz w:val="24"/>
                <w:szCs w:val="24"/>
                <w:lang w:eastAsia="ja-JP"/>
              </w:rPr>
              <w:t>Готов к проведению экспертизы временной нетрудоспособности, участию в проведении медико-социальной экспертизы, констатации биологической смерти человека</w:t>
            </w:r>
            <w:r>
              <w:rPr>
                <w:noProof w:val="0"/>
                <w:sz w:val="24"/>
                <w:szCs w:val="24"/>
                <w:lang w:val="ru-RU" w:eastAsia="ja-JP"/>
              </w:rPr>
              <w:t>.</w:t>
            </w:r>
          </w:p>
        </w:tc>
      </w:tr>
      <w:tr w:rsidR="00D206B9" w:rsidRPr="007C1629" w:rsidTr="00A619E3">
        <w:tc>
          <w:tcPr>
            <w:tcW w:w="2376" w:type="dxa"/>
          </w:tcPr>
          <w:p w:rsidR="00D206B9" w:rsidRPr="007C1629" w:rsidRDefault="00D206B9" w:rsidP="007C1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629">
              <w:rPr>
                <w:rFonts w:ascii="Times New Roman" w:hAnsi="Times New Roman"/>
                <w:b/>
                <w:bCs/>
                <w:sz w:val="24"/>
                <w:szCs w:val="24"/>
              </w:rPr>
              <w:t>ПК-8</w:t>
            </w:r>
          </w:p>
        </w:tc>
        <w:tc>
          <w:tcPr>
            <w:tcW w:w="7195" w:type="dxa"/>
          </w:tcPr>
          <w:p w:rsidR="00D206B9" w:rsidRPr="007C1629" w:rsidRDefault="00D206B9" w:rsidP="007C1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29">
              <w:rPr>
                <w:rFonts w:ascii="Times New Roman" w:hAnsi="Times New Roman"/>
                <w:sz w:val="24"/>
                <w:szCs w:val="24"/>
              </w:rPr>
              <w:t>Способен к определению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тактики ведения пациентов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различными нозологическими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формами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06B9" w:rsidRPr="007C1629" w:rsidTr="00A619E3">
        <w:tc>
          <w:tcPr>
            <w:tcW w:w="2376" w:type="dxa"/>
          </w:tcPr>
          <w:p w:rsidR="00D206B9" w:rsidRPr="007C1629" w:rsidRDefault="00D206B9" w:rsidP="007C1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629">
              <w:rPr>
                <w:rFonts w:ascii="Times New Roman" w:hAnsi="Times New Roman"/>
                <w:b/>
                <w:bCs/>
                <w:sz w:val="24"/>
                <w:szCs w:val="24"/>
              </w:rPr>
              <w:t>ПК-9</w:t>
            </w:r>
          </w:p>
        </w:tc>
        <w:tc>
          <w:tcPr>
            <w:tcW w:w="7195" w:type="dxa"/>
          </w:tcPr>
          <w:p w:rsidR="00D206B9" w:rsidRPr="007C1629" w:rsidRDefault="00D206B9" w:rsidP="007C1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29">
              <w:rPr>
                <w:rFonts w:ascii="Times New Roman" w:hAnsi="Times New Roman"/>
                <w:sz w:val="24"/>
                <w:szCs w:val="24"/>
              </w:rPr>
              <w:t>Готов к ведению и лечению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пациентов с различными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нозологическими формами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амбулаторных условиях и условиях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дневного стационара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06B9" w:rsidRPr="007C1629" w:rsidTr="00A619E3">
        <w:tc>
          <w:tcPr>
            <w:tcW w:w="2376" w:type="dxa"/>
          </w:tcPr>
          <w:p w:rsidR="00D206B9" w:rsidRPr="007C1629" w:rsidRDefault="00D206B9" w:rsidP="007C1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629">
              <w:rPr>
                <w:rFonts w:ascii="Times New Roman" w:hAnsi="Times New Roman"/>
                <w:b/>
                <w:bCs/>
                <w:sz w:val="24"/>
                <w:szCs w:val="24"/>
              </w:rPr>
              <w:t>ПК-10</w:t>
            </w:r>
          </w:p>
        </w:tc>
        <w:tc>
          <w:tcPr>
            <w:tcW w:w="7195" w:type="dxa"/>
          </w:tcPr>
          <w:p w:rsidR="00D206B9" w:rsidRPr="007C1629" w:rsidRDefault="00D206B9" w:rsidP="007C1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29">
              <w:rPr>
                <w:rFonts w:ascii="Times New Roman" w:hAnsi="Times New Roman"/>
                <w:sz w:val="24"/>
                <w:szCs w:val="24"/>
              </w:rPr>
              <w:t>Готов к оказанию медицинской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помощи при внезапных острых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заболеваниях, состояниях,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обострении хронических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заболеваний,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сопровождающихся угрозой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пациента и не требующих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экстренной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06B9" w:rsidRPr="007C1629" w:rsidTr="00A619E3">
        <w:tc>
          <w:tcPr>
            <w:tcW w:w="2376" w:type="dxa"/>
          </w:tcPr>
          <w:p w:rsidR="00D206B9" w:rsidRPr="007C1629" w:rsidRDefault="00D206B9" w:rsidP="007C1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629">
              <w:rPr>
                <w:rFonts w:ascii="Times New Roman" w:hAnsi="Times New Roman"/>
                <w:b/>
                <w:bCs/>
                <w:sz w:val="24"/>
                <w:szCs w:val="24"/>
              </w:rPr>
              <w:t>ПК-20</w:t>
            </w:r>
          </w:p>
        </w:tc>
        <w:tc>
          <w:tcPr>
            <w:tcW w:w="7195" w:type="dxa"/>
          </w:tcPr>
          <w:p w:rsidR="00D206B9" w:rsidRPr="007C1629" w:rsidRDefault="00D206B9" w:rsidP="007C1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29">
              <w:rPr>
                <w:rFonts w:ascii="Times New Roman" w:hAnsi="Times New Roman"/>
                <w:sz w:val="24"/>
                <w:szCs w:val="24"/>
              </w:rPr>
              <w:t>Готов к анализу и публичному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представлению медицинской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информации на 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29">
              <w:rPr>
                <w:rFonts w:ascii="Times New Roman" w:hAnsi="Times New Roman"/>
                <w:sz w:val="24"/>
                <w:szCs w:val="24"/>
              </w:rPr>
              <w:t>доказательной медицины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206B9" w:rsidRDefault="00D206B9" w:rsidP="000252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06B9" w:rsidRDefault="00D206B9" w:rsidP="000252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4.Форма промежуточной аттестации по дисциплине  </w:t>
      </w:r>
      <w:r w:rsidRPr="00025275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экзамен </w:t>
      </w:r>
    </w:p>
    <w:p w:rsidR="00D206B9" w:rsidRDefault="00D206B9" w:rsidP="000252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B9" w:rsidRDefault="00D206B9" w:rsidP="000252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B9" w:rsidRDefault="00D206B9" w:rsidP="000252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B9" w:rsidRDefault="00D206B9" w:rsidP="000252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B9" w:rsidRPr="00025275" w:rsidRDefault="00D206B9" w:rsidP="00025275">
      <w:pPr>
        <w:spacing w:after="0" w:line="240" w:lineRule="auto"/>
      </w:pPr>
    </w:p>
    <w:sectPr w:rsidR="00D206B9" w:rsidRPr="00025275" w:rsidSect="00A7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533"/>
    <w:rsid w:val="00025275"/>
    <w:rsid w:val="00191443"/>
    <w:rsid w:val="001C20FD"/>
    <w:rsid w:val="0020386C"/>
    <w:rsid w:val="002D33FB"/>
    <w:rsid w:val="002F66A8"/>
    <w:rsid w:val="00342E70"/>
    <w:rsid w:val="003822DF"/>
    <w:rsid w:val="003A6589"/>
    <w:rsid w:val="003F071F"/>
    <w:rsid w:val="0043699F"/>
    <w:rsid w:val="00501D95"/>
    <w:rsid w:val="00522EE2"/>
    <w:rsid w:val="00580574"/>
    <w:rsid w:val="006350EA"/>
    <w:rsid w:val="00636EF2"/>
    <w:rsid w:val="00642A26"/>
    <w:rsid w:val="006B625C"/>
    <w:rsid w:val="00713748"/>
    <w:rsid w:val="007816B0"/>
    <w:rsid w:val="007C1629"/>
    <w:rsid w:val="00A619E3"/>
    <w:rsid w:val="00A77097"/>
    <w:rsid w:val="00AE2940"/>
    <w:rsid w:val="00B24331"/>
    <w:rsid w:val="00B305A7"/>
    <w:rsid w:val="00B50417"/>
    <w:rsid w:val="00B653B1"/>
    <w:rsid w:val="00B9168F"/>
    <w:rsid w:val="00BC7533"/>
    <w:rsid w:val="00C84575"/>
    <w:rsid w:val="00CA6D8C"/>
    <w:rsid w:val="00D16E00"/>
    <w:rsid w:val="00D206B9"/>
    <w:rsid w:val="00D459B8"/>
    <w:rsid w:val="00D60C9B"/>
    <w:rsid w:val="00EF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9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7533"/>
    <w:pPr>
      <w:ind w:left="720"/>
      <w:contextualSpacing/>
    </w:pPr>
  </w:style>
  <w:style w:type="table" w:styleId="TableGrid">
    <w:name w:val="Table Grid"/>
    <w:basedOn w:val="TableNormal"/>
    <w:uiPriority w:val="99"/>
    <w:rsid w:val="000252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link w:val="3"/>
    <w:uiPriority w:val="99"/>
    <w:locked/>
    <w:rsid w:val="007C1629"/>
    <w:rPr>
      <w:sz w:val="28"/>
      <w:shd w:val="clear" w:color="auto" w:fill="FFFFFF"/>
    </w:rPr>
  </w:style>
  <w:style w:type="paragraph" w:customStyle="1" w:styleId="3">
    <w:name w:val="Основной текст3"/>
    <w:basedOn w:val="Normal"/>
    <w:link w:val="a"/>
    <w:uiPriority w:val="99"/>
    <w:rsid w:val="007C1629"/>
    <w:pPr>
      <w:widowControl w:val="0"/>
      <w:shd w:val="clear" w:color="auto" w:fill="FFFFFF"/>
      <w:spacing w:after="0" w:line="240" w:lineRule="atLeast"/>
      <w:ind w:hanging="1000"/>
    </w:pPr>
    <w:rPr>
      <w:rFonts w:ascii="Times New Roman" w:hAnsi="Times New Roman"/>
      <w:noProof/>
      <w:sz w:val="28"/>
      <w:szCs w:val="20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</Pages>
  <Words>359</Words>
  <Characters>2047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2017-02-08T07:12:00Z</cp:lastPrinted>
  <dcterms:created xsi:type="dcterms:W3CDTF">2019-04-11T12:38:00Z</dcterms:created>
  <dcterms:modified xsi:type="dcterms:W3CDTF">2019-04-15T07:44:00Z</dcterms:modified>
</cp:coreProperties>
</file>