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03" w:rsidRPr="00D459B8" w:rsidRDefault="00BD1303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459B8">
        <w:rPr>
          <w:rFonts w:ascii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BD1303" w:rsidRPr="00D459B8" w:rsidRDefault="00BD1303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BD1303" w:rsidRPr="00D459B8" w:rsidRDefault="00BD1303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59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BD1303" w:rsidRPr="00D459B8" w:rsidRDefault="00BD1303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BD1303" w:rsidRPr="00D459B8" w:rsidRDefault="00BD1303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59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(ФГБОУ ВО КГМУ Минздрава России)</w:t>
      </w:r>
    </w:p>
    <w:p w:rsidR="00BD1303" w:rsidRPr="00BC7533" w:rsidRDefault="00BD130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03" w:rsidRPr="00025275" w:rsidRDefault="00BD13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275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BD1303" w:rsidRDefault="00BD1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BD1303" w:rsidRDefault="00BD13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Дерматовенерология</w:t>
      </w:r>
    </w:p>
    <w:p w:rsidR="00BD1303" w:rsidRDefault="00BD1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дисциплины)</w:t>
      </w:r>
    </w:p>
    <w:p w:rsidR="00BD1303" w:rsidRDefault="00BD130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03" w:rsidRDefault="00BD130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bCs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программа подготовки научно-педагогических кадров в аспирантуре</w:t>
      </w:r>
    </w:p>
    <w:p w:rsidR="00BD1303" w:rsidRDefault="00BD130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03" w:rsidRDefault="00BD130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bCs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31.06.01 Клиническая медицина</w:t>
      </w:r>
    </w:p>
    <w:p w:rsidR="00BD1303" w:rsidRDefault="00BD130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03" w:rsidRDefault="00BD1303" w:rsidP="00F8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Направленность:</w:t>
      </w:r>
      <w:r>
        <w:rPr>
          <w:rFonts w:ascii="Times New Roman" w:hAnsi="Times New Roman" w:cs="Times New Roman"/>
          <w:sz w:val="24"/>
          <w:szCs w:val="24"/>
        </w:rPr>
        <w:t xml:space="preserve"> Дерматовенерология</w:t>
      </w:r>
    </w:p>
    <w:p w:rsidR="00BD1303" w:rsidRDefault="00BD130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03" w:rsidRDefault="00BD130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: очная </w:t>
      </w:r>
    </w:p>
    <w:p w:rsidR="00BD1303" w:rsidRDefault="00BD1303" w:rsidP="0002527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36EF2">
        <w:rPr>
          <w:rFonts w:ascii="Times New Roman" w:hAnsi="Times New Roman" w:cs="Times New Roman"/>
          <w:b/>
          <w:bCs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(зачетных единиц):</w:t>
      </w:r>
    </w:p>
    <w:p w:rsidR="00BD1303" w:rsidRDefault="00BD1303" w:rsidP="000252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D1303" w:rsidRDefault="00BD1303" w:rsidP="000252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5275">
        <w:rPr>
          <w:rFonts w:ascii="Times New Roman" w:hAnsi="Times New Roman" w:cs="Times New Roman"/>
          <w:b/>
          <w:bCs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(перечень формируемых компетенций):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7195"/>
      </w:tblGrid>
      <w:tr w:rsidR="00BD1303" w:rsidRPr="003B3A36">
        <w:tc>
          <w:tcPr>
            <w:tcW w:w="2376" w:type="dxa"/>
          </w:tcPr>
          <w:p w:rsidR="00BD1303" w:rsidRPr="003B3A36" w:rsidRDefault="00BD1303" w:rsidP="003B3A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BD1303" w:rsidRPr="003B3A36" w:rsidRDefault="00BD1303" w:rsidP="003B3A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Формулировка компетенции</w:t>
            </w:r>
          </w:p>
        </w:tc>
      </w:tr>
      <w:tr w:rsidR="00BD1303" w:rsidRPr="003B3A36">
        <w:tc>
          <w:tcPr>
            <w:tcW w:w="2376" w:type="dxa"/>
          </w:tcPr>
          <w:p w:rsidR="00BD1303" w:rsidRPr="00FC4EC9" w:rsidRDefault="00BD1303" w:rsidP="00FC4E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9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7195" w:type="dxa"/>
          </w:tcPr>
          <w:p w:rsidR="00BD1303" w:rsidRPr="00FC4EC9" w:rsidRDefault="00BD1303" w:rsidP="00FC4E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9">
              <w:rPr>
                <w:rFonts w:ascii="Times New Roman" w:hAnsi="Times New Roman" w:cs="Times New Roman"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BD1303" w:rsidRPr="003B3A36">
        <w:tc>
          <w:tcPr>
            <w:tcW w:w="2376" w:type="dxa"/>
          </w:tcPr>
          <w:p w:rsidR="00BD1303" w:rsidRPr="00FC4EC9" w:rsidRDefault="00BD1303" w:rsidP="00FC4E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9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7195" w:type="dxa"/>
          </w:tcPr>
          <w:p w:rsidR="00BD1303" w:rsidRPr="00FC4EC9" w:rsidRDefault="00BD1303" w:rsidP="00FC4E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9">
              <w:rPr>
                <w:rFonts w:ascii="Times New Roman" w:hAnsi="Times New Roman" w:cs="Times New Roman"/>
                <w:sz w:val="24"/>
                <w:szCs w:val="24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BD1303" w:rsidRPr="003B3A36">
        <w:tc>
          <w:tcPr>
            <w:tcW w:w="2376" w:type="dxa"/>
          </w:tcPr>
          <w:p w:rsidR="00BD1303" w:rsidRPr="00FC4EC9" w:rsidRDefault="00BD1303" w:rsidP="00FC4E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9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7195" w:type="dxa"/>
          </w:tcPr>
          <w:p w:rsidR="00BD1303" w:rsidRPr="00FC4EC9" w:rsidRDefault="00BD1303" w:rsidP="00FC4E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9">
              <w:rPr>
                <w:rFonts w:ascii="Times New Roman" w:hAnsi="Times New Roman" w:cs="Times New Roman"/>
                <w:sz w:val="24"/>
                <w:szCs w:val="24"/>
              </w:rPr>
              <w:t>Готовность участвовать в работе российских и международных исследовательских коллективов по решению научных и научно - образовательных задач</w:t>
            </w:r>
          </w:p>
        </w:tc>
      </w:tr>
      <w:tr w:rsidR="00BD1303" w:rsidRPr="003B3A36">
        <w:tc>
          <w:tcPr>
            <w:tcW w:w="2376" w:type="dxa"/>
          </w:tcPr>
          <w:p w:rsidR="00BD1303" w:rsidRPr="00FC4EC9" w:rsidRDefault="00BD1303" w:rsidP="00FC4E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9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7195" w:type="dxa"/>
          </w:tcPr>
          <w:p w:rsidR="00BD1303" w:rsidRPr="00FC4EC9" w:rsidRDefault="00BD1303" w:rsidP="00FC4E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9">
              <w:rPr>
                <w:rFonts w:ascii="Times New Roman" w:hAnsi="Times New Roman" w:cs="Times New Roman"/>
                <w:sz w:val="24"/>
                <w:szCs w:val="24"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BD1303" w:rsidRPr="003B3A36">
        <w:tc>
          <w:tcPr>
            <w:tcW w:w="2376" w:type="dxa"/>
          </w:tcPr>
          <w:p w:rsidR="00BD1303" w:rsidRPr="00FC4EC9" w:rsidRDefault="00BD1303" w:rsidP="00FC4E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9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7195" w:type="dxa"/>
          </w:tcPr>
          <w:p w:rsidR="00BD1303" w:rsidRPr="00FC4EC9" w:rsidRDefault="00BD1303" w:rsidP="00FC4E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9">
              <w:rPr>
                <w:rFonts w:ascii="Times New Roman" w:hAnsi="Times New Roman" w:cs="Times New Roman"/>
                <w:sz w:val="24"/>
                <w:szCs w:val="24"/>
              </w:rPr>
              <w:t>Способность следовать этическим нормам в профессиональной деятельности</w:t>
            </w:r>
          </w:p>
        </w:tc>
      </w:tr>
      <w:tr w:rsidR="00BD1303" w:rsidRPr="003B3A36">
        <w:tc>
          <w:tcPr>
            <w:tcW w:w="2376" w:type="dxa"/>
          </w:tcPr>
          <w:p w:rsidR="00BD1303" w:rsidRPr="00FC4EC9" w:rsidRDefault="00BD1303" w:rsidP="00FC4E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9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7195" w:type="dxa"/>
          </w:tcPr>
          <w:p w:rsidR="00BD1303" w:rsidRPr="00FC4EC9" w:rsidRDefault="00BD1303" w:rsidP="00FC4E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9">
              <w:rPr>
                <w:rFonts w:ascii="Times New Roman" w:hAnsi="Times New Roman" w:cs="Times New Roman"/>
                <w:sz w:val="24"/>
                <w:szCs w:val="24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</w:tr>
      <w:tr w:rsidR="00BD1303" w:rsidRPr="003B3A36">
        <w:tc>
          <w:tcPr>
            <w:tcW w:w="2376" w:type="dxa"/>
          </w:tcPr>
          <w:p w:rsidR="00BD1303" w:rsidRPr="00FC4EC9" w:rsidRDefault="00BD1303" w:rsidP="00FC4E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9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7195" w:type="dxa"/>
          </w:tcPr>
          <w:p w:rsidR="00BD1303" w:rsidRPr="00FC4EC9" w:rsidRDefault="00BD1303" w:rsidP="00FC4E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9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организации проведения прикладных научных исследований в области биологии и медицины</w:t>
            </w:r>
          </w:p>
        </w:tc>
      </w:tr>
      <w:tr w:rsidR="00BD1303" w:rsidRPr="003B3A36">
        <w:tc>
          <w:tcPr>
            <w:tcW w:w="2376" w:type="dxa"/>
          </w:tcPr>
          <w:p w:rsidR="00BD1303" w:rsidRPr="00FC4EC9" w:rsidRDefault="00BD1303" w:rsidP="00FC4E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9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7195" w:type="dxa"/>
          </w:tcPr>
          <w:p w:rsidR="00BD1303" w:rsidRPr="00FC4EC9" w:rsidRDefault="00BD1303" w:rsidP="00FC4E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9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проведению прикладных научных исследований в области биологии и медицины</w:t>
            </w:r>
          </w:p>
        </w:tc>
      </w:tr>
      <w:tr w:rsidR="00BD1303" w:rsidRPr="003B3A36">
        <w:tc>
          <w:tcPr>
            <w:tcW w:w="2376" w:type="dxa"/>
          </w:tcPr>
          <w:p w:rsidR="00BD1303" w:rsidRPr="00FC4EC9" w:rsidRDefault="00BD1303" w:rsidP="00FC4E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9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7195" w:type="dxa"/>
          </w:tcPr>
          <w:p w:rsidR="00BD1303" w:rsidRPr="00FC4EC9" w:rsidRDefault="00BD1303" w:rsidP="00FC4E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9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анализу, обобщению и публичному представлению результатов выполненных научных исследований</w:t>
            </w:r>
          </w:p>
        </w:tc>
      </w:tr>
      <w:tr w:rsidR="00BD1303" w:rsidRPr="003B3A36">
        <w:tc>
          <w:tcPr>
            <w:tcW w:w="2376" w:type="dxa"/>
          </w:tcPr>
          <w:p w:rsidR="00BD1303" w:rsidRPr="00FC4EC9" w:rsidRDefault="00BD1303" w:rsidP="00FC4E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9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7195" w:type="dxa"/>
          </w:tcPr>
          <w:p w:rsidR="00BD1303" w:rsidRPr="00FC4EC9" w:rsidRDefault="00BD1303" w:rsidP="00FC4E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9">
              <w:rPr>
                <w:rFonts w:ascii="Times New Roman" w:hAnsi="Times New Roman" w:cs="Times New Roman"/>
                <w:sz w:val="24"/>
                <w:szCs w:val="24"/>
              </w:rPr>
              <w:t>Готовность к внедрению разработанных методов и методик, направленных на охрану здоровья граждан</w:t>
            </w:r>
          </w:p>
        </w:tc>
      </w:tr>
      <w:tr w:rsidR="00BD1303" w:rsidRPr="003B3A36">
        <w:tc>
          <w:tcPr>
            <w:tcW w:w="2376" w:type="dxa"/>
          </w:tcPr>
          <w:p w:rsidR="00BD1303" w:rsidRPr="00FC4EC9" w:rsidRDefault="00BD1303" w:rsidP="00FC4E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9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7195" w:type="dxa"/>
          </w:tcPr>
          <w:p w:rsidR="00BD1303" w:rsidRPr="00FC4EC9" w:rsidRDefault="00BD1303" w:rsidP="00FC4E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9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использованию лабораторной и инструментальной базы для получения научных данных</w:t>
            </w:r>
          </w:p>
        </w:tc>
      </w:tr>
      <w:tr w:rsidR="00BD1303" w:rsidRPr="003B3A36">
        <w:tc>
          <w:tcPr>
            <w:tcW w:w="2376" w:type="dxa"/>
          </w:tcPr>
          <w:p w:rsidR="00BD1303" w:rsidRPr="00FC4EC9" w:rsidRDefault="00BD1303" w:rsidP="00FC4E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9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7195" w:type="dxa"/>
          </w:tcPr>
          <w:p w:rsidR="00BD1303" w:rsidRPr="00FC4EC9" w:rsidRDefault="00BD1303" w:rsidP="00FC4E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9">
              <w:rPr>
                <w:rFonts w:ascii="Times New Roman" w:hAnsi="Times New Roman" w:cs="Times New Roman"/>
                <w:sz w:val="24"/>
                <w:szCs w:val="24"/>
              </w:rPr>
              <w:t>Готовность к преподавательской деятельности по образовательным программам высшего образования</w:t>
            </w:r>
          </w:p>
        </w:tc>
      </w:tr>
      <w:tr w:rsidR="00BD1303" w:rsidRPr="003B3A36">
        <w:tc>
          <w:tcPr>
            <w:tcW w:w="2376" w:type="dxa"/>
          </w:tcPr>
          <w:p w:rsidR="00BD1303" w:rsidRPr="00FC4EC9" w:rsidRDefault="00BD1303" w:rsidP="00FC4E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9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7195" w:type="dxa"/>
          </w:tcPr>
          <w:p w:rsidR="00BD1303" w:rsidRPr="00FC4EC9" w:rsidRDefault="00BD1303" w:rsidP="00FC4E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9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использовать знания в области кожных и венерических болезней на высоком теоретическом уровне</w:t>
            </w:r>
          </w:p>
        </w:tc>
      </w:tr>
      <w:tr w:rsidR="00BD1303" w:rsidRPr="003B3A36">
        <w:tc>
          <w:tcPr>
            <w:tcW w:w="2376" w:type="dxa"/>
          </w:tcPr>
          <w:p w:rsidR="00BD1303" w:rsidRPr="00FC4EC9" w:rsidRDefault="00BD1303" w:rsidP="00FC4E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9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7195" w:type="dxa"/>
          </w:tcPr>
          <w:p w:rsidR="00BD1303" w:rsidRPr="00FC4EC9" w:rsidRDefault="00BD1303" w:rsidP="00FC4E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9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использовать знания в области кожных и венерических болезней на высоком практическом уровне</w:t>
            </w:r>
          </w:p>
        </w:tc>
      </w:tr>
      <w:tr w:rsidR="00BD1303" w:rsidRPr="003B3A36">
        <w:tc>
          <w:tcPr>
            <w:tcW w:w="2376" w:type="dxa"/>
          </w:tcPr>
          <w:p w:rsidR="00BD1303" w:rsidRPr="00FC4EC9" w:rsidRDefault="00BD1303" w:rsidP="00FC4E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9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7195" w:type="dxa"/>
          </w:tcPr>
          <w:p w:rsidR="00BD1303" w:rsidRPr="00FC4EC9" w:rsidRDefault="00BD1303" w:rsidP="00FC4E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9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самостоятельно осуществлять научно-исследовательскую деятельность в области кожных и венерических болезней</w:t>
            </w:r>
          </w:p>
        </w:tc>
      </w:tr>
      <w:tr w:rsidR="00BD1303" w:rsidRPr="003B3A36">
        <w:tc>
          <w:tcPr>
            <w:tcW w:w="2376" w:type="dxa"/>
          </w:tcPr>
          <w:p w:rsidR="00BD1303" w:rsidRPr="00FC4EC9" w:rsidRDefault="00BD1303" w:rsidP="00FC4E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9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7195" w:type="dxa"/>
          </w:tcPr>
          <w:p w:rsidR="00BD1303" w:rsidRPr="00FC4EC9" w:rsidRDefault="00BD1303" w:rsidP="00FC4E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9">
              <w:rPr>
                <w:rFonts w:ascii="Times New Roman" w:hAnsi="Times New Roman" w:cs="Times New Roman"/>
                <w:sz w:val="24"/>
                <w:szCs w:val="24"/>
              </w:rPr>
              <w:t>Готовность к преподавательской деятельности по кожным и венерическим болезням</w:t>
            </w:r>
          </w:p>
        </w:tc>
      </w:tr>
    </w:tbl>
    <w:p w:rsidR="00BD1303" w:rsidRDefault="00BD1303" w:rsidP="000252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1303" w:rsidRDefault="00BD1303" w:rsidP="00025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</w:t>
      </w:r>
    </w:p>
    <w:p w:rsidR="00BD1303" w:rsidRDefault="00BD1303" w:rsidP="00CF04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1303" w:rsidRPr="006420A2" w:rsidRDefault="00BD1303" w:rsidP="0002527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Реферат </w:t>
      </w:r>
      <w:r>
        <w:rPr>
          <w:rFonts w:ascii="Times New Roman" w:hAnsi="Times New Roman" w:cs="Times New Roman"/>
          <w:i/>
          <w:iCs/>
          <w:sz w:val="24"/>
          <w:szCs w:val="24"/>
        </w:rPr>
        <w:t>указываем т</w:t>
      </w:r>
      <w:r w:rsidRPr="006420A2">
        <w:rPr>
          <w:rFonts w:ascii="Times New Roman" w:hAnsi="Times New Roman" w:cs="Times New Roman"/>
          <w:i/>
          <w:iCs/>
          <w:sz w:val="24"/>
          <w:szCs w:val="24"/>
        </w:rPr>
        <w:t>олько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для истории и философии науки, иностранного языка и дисциплины специальности</w:t>
      </w:r>
    </w:p>
    <w:sectPr w:rsidR="00BD1303" w:rsidRPr="006420A2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533"/>
    <w:rsid w:val="00025275"/>
    <w:rsid w:val="00117B77"/>
    <w:rsid w:val="00191443"/>
    <w:rsid w:val="00193326"/>
    <w:rsid w:val="001C20FD"/>
    <w:rsid w:val="0020386C"/>
    <w:rsid w:val="00287B4C"/>
    <w:rsid w:val="002D33FB"/>
    <w:rsid w:val="002F66A8"/>
    <w:rsid w:val="00342E70"/>
    <w:rsid w:val="003822DF"/>
    <w:rsid w:val="00390980"/>
    <w:rsid w:val="003B3A36"/>
    <w:rsid w:val="003F071F"/>
    <w:rsid w:val="0043699F"/>
    <w:rsid w:val="004C3731"/>
    <w:rsid w:val="00501D95"/>
    <w:rsid w:val="00580574"/>
    <w:rsid w:val="005B5B0D"/>
    <w:rsid w:val="006350EA"/>
    <w:rsid w:val="00636EF2"/>
    <w:rsid w:val="006420A2"/>
    <w:rsid w:val="00642A26"/>
    <w:rsid w:val="006605A3"/>
    <w:rsid w:val="006B625C"/>
    <w:rsid w:val="007816B0"/>
    <w:rsid w:val="00963214"/>
    <w:rsid w:val="009F6A6C"/>
    <w:rsid w:val="00AE2940"/>
    <w:rsid w:val="00B305A7"/>
    <w:rsid w:val="00B9168F"/>
    <w:rsid w:val="00BC7533"/>
    <w:rsid w:val="00BD1303"/>
    <w:rsid w:val="00CA6D8C"/>
    <w:rsid w:val="00CF04C0"/>
    <w:rsid w:val="00CF2240"/>
    <w:rsid w:val="00D16E00"/>
    <w:rsid w:val="00D459B8"/>
    <w:rsid w:val="00D60C9B"/>
    <w:rsid w:val="00EF4A81"/>
    <w:rsid w:val="00F87E22"/>
    <w:rsid w:val="00FC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8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7533"/>
    <w:pPr>
      <w:ind w:left="720"/>
    </w:pPr>
  </w:style>
  <w:style w:type="table" w:styleId="TableGrid">
    <w:name w:val="Table Grid"/>
    <w:basedOn w:val="TableNormal"/>
    <w:uiPriority w:val="99"/>
    <w:rsid w:val="0002527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420</Words>
  <Characters>2399</Characters>
  <Application>Microsoft Office Outlook</Application>
  <DocSecurity>0</DocSecurity>
  <Lines>0</Lines>
  <Paragraphs>0</Paragraphs>
  <ScaleCrop>false</ScaleCrop>
  <Company>System Builder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 User</cp:lastModifiedBy>
  <cp:revision>5</cp:revision>
  <cp:lastPrinted>2017-02-08T07:12:00Z</cp:lastPrinted>
  <dcterms:created xsi:type="dcterms:W3CDTF">2019-04-18T09:24:00Z</dcterms:created>
  <dcterms:modified xsi:type="dcterms:W3CDTF">2019-05-15T08:58:00Z</dcterms:modified>
</cp:coreProperties>
</file>